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Fisherman's Blues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F Am C    2x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F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 wish I was a fisherman , Tumblin' on the seas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                          C</w:t>
      </w:r>
      <w:r>
        <w:rPr>
          <w:rFonts w:cs="Comic Sans MS" w:ascii="Comic Sans MS" w:hAnsi="Comic Sans MS"/>
          <w:color w:val="auto"/>
          <w:sz w:val="24"/>
          <w:szCs w:val="24"/>
        </w:rPr>
        <w:br/>
        <w:t xml:space="preserve">Far away from dry land  And it's bitter memories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    F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Castin' out my sweet line With abandonment and love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Am                                                   C</w:t>
      </w:r>
      <w:r>
        <w:rPr>
          <w:rFonts w:cs="Comic Sans MS" w:ascii="Comic Sans MS" w:hAnsi="Comic Sans MS"/>
          <w:color w:val="auto"/>
        </w:rPr>
        <w:br/>
        <w:t xml:space="preserve">No ceiling bearin' down on me Save the starry sky above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        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G                                F                     Am    C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With light in my head , With you in my arms, woo woo ooh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I wish I was the brakeman , On a hurtlin fevered train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Crashin head long into the heartland, Like a cannon in the rain </w:t>
        <w:br/>
        <w:t xml:space="preserve">With the feelin of the sleepers  And the burnin of the coal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Countin the towns flashin by And a night that's full of soul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br/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Instrumental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And I know I will be loosened , From the bonds that hold me fast </w:t>
        <w:br/>
        <w:t xml:space="preserve">And the chains all around me Will fall away at last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And on that grand and fateful day I will take thee in my hand </w:t>
        <w:br/>
        <w:t xml:space="preserve">I will ride on a train I will be the fisherman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Instrumental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    ad. lib.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2023-04-19T12:49:10Z</dcterms:created>
  <dc:creator/>
  <dc:description/>
  <dc:language>de-AT</dc:language>
  <cp:lastModifiedBy/>
  <cp:revision>1</cp:revision>
  <dc:subject/>
  <dc:title>mypage</dc:title>
</cp:coreProperties>
</file>